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9F1C" w14:textId="1D9266BE" w:rsidR="006B46C2" w:rsidRPr="007B7255" w:rsidRDefault="007B7255" w:rsidP="006B46C2">
      <w:pPr>
        <w:tabs>
          <w:tab w:val="left" w:pos="1980"/>
        </w:tabs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ab/>
      </w:r>
      <w:proofErr w:type="spellStart"/>
      <w:r w:rsidRPr="007B7255">
        <w:rPr>
          <w:rFonts w:ascii="Arial" w:hAnsi="Arial" w:cs="Arial"/>
          <w:b/>
          <w:bCs/>
          <w:sz w:val="52"/>
          <w:szCs w:val="52"/>
        </w:rPr>
        <w:t>Baldus</w:t>
      </w:r>
      <w:proofErr w:type="spellEnd"/>
      <w:r w:rsidRPr="007B7255">
        <w:rPr>
          <w:rFonts w:ascii="Arial" w:hAnsi="Arial" w:cs="Arial"/>
          <w:b/>
          <w:bCs/>
          <w:sz w:val="52"/>
          <w:szCs w:val="52"/>
        </w:rPr>
        <w:t xml:space="preserve"> cup 2024</w:t>
      </w:r>
    </w:p>
    <w:p w14:paraId="25ACED75" w14:textId="7BA2C43C" w:rsidR="006B46C2" w:rsidRDefault="006B46C2" w:rsidP="006B46C2">
      <w:pPr>
        <w:tabs>
          <w:tab w:val="left" w:pos="1980"/>
        </w:tabs>
        <w:rPr>
          <w:rFonts w:ascii="Arial" w:hAnsi="Arial" w:cs="Arial"/>
          <w:sz w:val="36"/>
          <w:szCs w:val="36"/>
        </w:rPr>
      </w:pPr>
    </w:p>
    <w:p w14:paraId="125F7E9B" w14:textId="767D1035" w:rsidR="007B7255" w:rsidRPr="007B7255" w:rsidRDefault="007B7255" w:rsidP="007B7255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414141"/>
          <w:sz w:val="21"/>
          <w:szCs w:val="21"/>
        </w:rPr>
      </w:pPr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 xml:space="preserve">I år drar vi til Lillehammer på </w:t>
      </w:r>
      <w:proofErr w:type="spellStart"/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>Baldus</w:t>
      </w:r>
      <w:proofErr w:type="spellEnd"/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 xml:space="preserve"> Cup - som fyller 40år.</w:t>
      </w:r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>Fra J/G10 og alle aldersbestemte lag på samme cup.</w:t>
      </w:r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>Kom igjen - meld deg på og avslutt årets sesong med ei skikkelig håndballhelg.</w:t>
      </w:r>
    </w:p>
    <w:p w14:paraId="7488BAF9" w14:textId="36E3BEAF" w:rsidR="007B7255" w:rsidRPr="007B7255" w:rsidRDefault="007B7255" w:rsidP="007B7255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414141"/>
          <w:sz w:val="21"/>
          <w:szCs w:val="21"/>
        </w:rPr>
      </w:pPr>
      <w:r w:rsidRPr="007B7255">
        <w:rPr>
          <w:rFonts w:ascii="Arial" w:hAnsi="Arial" w:cs="Arial"/>
          <w:color w:val="414141"/>
          <w:sz w:val="21"/>
          <w:szCs w:val="21"/>
        </w:rPr>
        <w:t>Mer om cupen her --&gt; </w:t>
      </w:r>
      <w:hyperlink r:id="rId10" w:history="1">
        <w:r w:rsidRPr="007B7255">
          <w:rPr>
            <w:rStyle w:val="Hyperkobling"/>
            <w:rFonts w:ascii="Arial" w:hAnsi="Arial" w:cs="Arial"/>
            <w:color w:val="545ED4"/>
            <w:sz w:val="21"/>
            <w:szCs w:val="21"/>
            <w:bdr w:val="single" w:sz="8" w:space="0" w:color="E5E7EB" w:frame="1"/>
          </w:rPr>
          <w:t>https://balduscup.no/</w:t>
        </w:r>
      </w:hyperlink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Fonts w:ascii="Arial" w:hAnsi="Arial" w:cs="Arial"/>
          <w:color w:val="414141"/>
          <w:sz w:val="27"/>
          <w:szCs w:val="27"/>
          <w:bdr w:val="single" w:sz="8" w:space="0" w:color="E5E7EB" w:frame="1"/>
        </w:rPr>
        <w:t>Tidspunkt: 26/4 - 28/4 2024</w:t>
      </w:r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Fonts w:ascii="Arial" w:hAnsi="Arial" w:cs="Arial"/>
          <w:color w:val="414141"/>
          <w:sz w:val="21"/>
          <w:szCs w:val="21"/>
        </w:rPr>
        <w:br/>
      </w:r>
      <w:r w:rsidRPr="007B7255">
        <w:rPr>
          <w:rStyle w:val="Sterk"/>
          <w:rFonts w:ascii="Arial" w:hAnsi="Arial" w:cs="Arial"/>
          <w:color w:val="414141"/>
          <w:sz w:val="21"/>
          <w:szCs w:val="21"/>
          <w:bdr w:val="single" w:sz="8" w:space="0" w:color="E5E7EB" w:frame="1"/>
        </w:rPr>
        <w:t>NB: Påmeldingsfrist FREDAG 8/12</w:t>
      </w:r>
      <w:r w:rsidRPr="007B7255">
        <w:rPr>
          <w:rFonts w:ascii="Arial" w:hAnsi="Arial" w:cs="Arial"/>
          <w:color w:val="414141"/>
          <w:sz w:val="21"/>
          <w:szCs w:val="21"/>
        </w:rPr>
        <w:br/>
        <w:t>Tynset IF Håndball dekker påmelding av lag, felles transport til og fra og 2 trenere/lagledere pr. lag.</w:t>
      </w:r>
      <w:r w:rsidRPr="007B7255">
        <w:rPr>
          <w:rFonts w:ascii="Arial" w:hAnsi="Arial" w:cs="Arial"/>
          <w:color w:val="414141"/>
          <w:sz w:val="21"/>
          <w:szCs w:val="21"/>
        </w:rPr>
        <w:br/>
        <w:t xml:space="preserve">Deltakeravgift </w:t>
      </w:r>
      <w:proofErr w:type="spellStart"/>
      <w:proofErr w:type="gramStart"/>
      <w:r w:rsidRPr="007B7255">
        <w:rPr>
          <w:rFonts w:ascii="Arial" w:hAnsi="Arial" w:cs="Arial"/>
          <w:color w:val="414141"/>
          <w:sz w:val="21"/>
          <w:szCs w:val="21"/>
        </w:rPr>
        <w:t>ink.</w:t>
      </w:r>
      <w:r>
        <w:rPr>
          <w:rFonts w:ascii="Arial" w:hAnsi="Arial" w:cs="Arial"/>
          <w:color w:val="414141"/>
          <w:sz w:val="21"/>
          <w:szCs w:val="21"/>
        </w:rPr>
        <w:t>l</w:t>
      </w:r>
      <w:proofErr w:type="spellEnd"/>
      <w:proofErr w:type="gramEnd"/>
      <w:r w:rsidRPr="007B7255">
        <w:rPr>
          <w:rFonts w:ascii="Arial" w:hAnsi="Arial" w:cs="Arial"/>
          <w:color w:val="414141"/>
          <w:sz w:val="21"/>
          <w:szCs w:val="21"/>
        </w:rPr>
        <w:t xml:space="preserve"> mat og overnatting dekkes av hver enkelt.</w:t>
      </w:r>
    </w:p>
    <w:p w14:paraId="3C79EB47" w14:textId="77777777" w:rsidR="007B7255" w:rsidRPr="007B7255" w:rsidRDefault="007B7255" w:rsidP="007B7255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2"/>
          <w:szCs w:val="22"/>
        </w:rPr>
      </w:pPr>
      <w:r w:rsidRPr="007B7255">
        <w:rPr>
          <w:rFonts w:ascii="Arial" w:hAnsi="Arial" w:cs="Arial"/>
          <w:color w:val="000000"/>
        </w:rPr>
        <w:t>A-kort kr 1450,-</w:t>
      </w:r>
    </w:p>
    <w:p w14:paraId="2C43D058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Overnatting på skole fredag-søndag</w:t>
      </w:r>
    </w:p>
    <w:p w14:paraId="409C99BC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Frokost lørdag og søndag</w:t>
      </w:r>
    </w:p>
    <w:p w14:paraId="52C28C00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Middag lørdag</w:t>
      </w:r>
    </w:p>
    <w:p w14:paraId="0C81B984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Lunsj søndag</w:t>
      </w:r>
    </w:p>
    <w:p w14:paraId="67B6A470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Deltaker t-skjorte</w:t>
      </w:r>
    </w:p>
    <w:p w14:paraId="64CF5253" w14:textId="77777777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Aktiviteter og kveldsarrangementer</w:t>
      </w:r>
    </w:p>
    <w:p w14:paraId="00961ABD" w14:textId="77777777" w:rsidR="007B7255" w:rsidRPr="007B7255" w:rsidRDefault="007B7255" w:rsidP="007B725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Barnedisko (9-11 år)</w:t>
      </w:r>
    </w:p>
    <w:p w14:paraId="198C7D4F" w14:textId="77777777" w:rsidR="007B7255" w:rsidRPr="007B7255" w:rsidRDefault="007B7255" w:rsidP="007B725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 xml:space="preserve">Vanndisko på </w:t>
      </w:r>
      <w:proofErr w:type="spellStart"/>
      <w:r w:rsidRPr="007B7255">
        <w:rPr>
          <w:rFonts w:ascii="Arial" w:eastAsia="Times New Roman" w:hAnsi="Arial" w:cs="Arial"/>
          <w:color w:val="000000"/>
        </w:rPr>
        <w:t>Jorekstad</w:t>
      </w:r>
      <w:proofErr w:type="spellEnd"/>
      <w:r w:rsidRPr="007B7255">
        <w:rPr>
          <w:rFonts w:ascii="Arial" w:eastAsia="Times New Roman" w:hAnsi="Arial" w:cs="Arial"/>
          <w:color w:val="000000"/>
        </w:rPr>
        <w:t xml:space="preserve"> (11-14 år)</w:t>
      </w:r>
    </w:p>
    <w:p w14:paraId="3DAFFF77" w14:textId="77777777" w:rsidR="007B7255" w:rsidRPr="007B7255" w:rsidRDefault="007B7255" w:rsidP="007B725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Aktiviteter på turnerings-området gjennom helgen (tivoliet har egne priser)</w:t>
      </w:r>
    </w:p>
    <w:p w14:paraId="23E84D50" w14:textId="155B8F28" w:rsidR="007B7255" w:rsidRP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Busstransport mellom skolene og hallene for spillere og ledere</w:t>
      </w:r>
    </w:p>
    <w:p w14:paraId="21EAC663" w14:textId="16C8A3D6" w:rsidR="007B7255" w:rsidRDefault="007B7255" w:rsidP="007B72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B7255">
        <w:rPr>
          <w:rFonts w:ascii="Arial" w:eastAsia="Times New Roman" w:hAnsi="Arial" w:cs="Arial"/>
          <w:color w:val="000000"/>
        </w:rPr>
        <w:t>Gratis inngang for lagets supportere</w:t>
      </w:r>
    </w:p>
    <w:p w14:paraId="7EB8F95B" w14:textId="16030CB9" w:rsidR="007B7255" w:rsidRPr="007B7255" w:rsidRDefault="007B7255" w:rsidP="007B7255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B</w:t>
      </w:r>
      <w:r w:rsidRPr="007B7255">
        <w:rPr>
          <w:rFonts w:ascii="Arial" w:hAnsi="Arial" w:cs="Arial"/>
          <w:color w:val="000000"/>
        </w:rPr>
        <w:t>-kort kr 990,- = A-kort, men uten overnatting.</w:t>
      </w:r>
    </w:p>
    <w:p w14:paraId="1943236E" w14:textId="08078269" w:rsidR="007B7255" w:rsidRPr="007B7255" w:rsidRDefault="007B7255" w:rsidP="007B7255">
      <w:pPr>
        <w:spacing w:after="2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F58395" wp14:editId="59A466D0">
            <wp:simplePos x="0" y="0"/>
            <wp:positionH relativeFrom="column">
              <wp:posOffset>214630</wp:posOffset>
            </wp:positionH>
            <wp:positionV relativeFrom="paragraph">
              <wp:posOffset>687070</wp:posOffset>
            </wp:positionV>
            <wp:extent cx="5089525" cy="1695450"/>
            <wp:effectExtent l="0" t="0" r="0" b="0"/>
            <wp:wrapSquare wrapText="bothSides"/>
            <wp:docPr id="1595231918" name="Bilde 1595231918" descr="Et bilde som inneholder sport, tekst, person, Sportsunifor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31918" name="Bilde 1595231918" descr="Et bilde som inneholder sport, tekst, person, Sportsuniform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255">
        <w:rPr>
          <w:rFonts w:ascii="Arial" w:hAnsi="Arial" w:cs="Arial"/>
        </w:rPr>
        <w:t xml:space="preserve">A-kort kr 1450,- pr spiller </w:t>
      </w:r>
      <w:r w:rsidRPr="007B7255">
        <w:rPr>
          <w:rFonts w:ascii="Arial" w:hAnsi="Arial" w:cs="Arial"/>
        </w:rPr>
        <w:br/>
        <w:t>kr 800,- ved påmelding – så fakturerer vi 650,- senere.</w:t>
      </w:r>
      <w:r w:rsidRPr="007B7255">
        <w:rPr>
          <w:rFonts w:ascii="Arial" w:hAnsi="Arial" w:cs="Arial"/>
        </w:rPr>
        <w:br/>
        <w:t>B-kort kr 990,- pr spiller</w:t>
      </w:r>
      <w:r>
        <w:rPr>
          <w:rFonts w:ascii="Arial" w:hAnsi="Arial" w:cs="Arial"/>
        </w:rPr>
        <w:t xml:space="preserve"> – betales ved påmelding.</w:t>
      </w:r>
      <w:r w:rsidRPr="007B7255">
        <w:rPr>
          <w:rFonts w:ascii="Arial" w:hAnsi="Arial" w:cs="Arial"/>
        </w:rPr>
        <w:br/>
      </w:r>
      <w:r w:rsidRPr="007B7255">
        <w:rPr>
          <w:rFonts w:ascii="Arial" w:hAnsi="Arial" w:cs="Arial"/>
        </w:rPr>
        <w:br/>
      </w:r>
    </w:p>
    <w:p w14:paraId="74D94F75" w14:textId="4DFC42C3" w:rsidR="007B7255" w:rsidRPr="007B7255" w:rsidRDefault="007B7255" w:rsidP="006B46C2">
      <w:pPr>
        <w:tabs>
          <w:tab w:val="left" w:pos="1980"/>
        </w:tabs>
        <w:rPr>
          <w:rFonts w:ascii="Arial" w:hAnsi="Arial" w:cs="Arial"/>
          <w:sz w:val="36"/>
          <w:szCs w:val="36"/>
        </w:rPr>
      </w:pPr>
    </w:p>
    <w:p w14:paraId="085808B3" w14:textId="2E630B31" w:rsidR="006B46C2" w:rsidRPr="007B7255" w:rsidRDefault="006B46C2" w:rsidP="006B46C2">
      <w:pPr>
        <w:tabs>
          <w:tab w:val="left" w:pos="1980"/>
        </w:tabs>
        <w:rPr>
          <w:rFonts w:ascii="Arial" w:hAnsi="Arial" w:cs="Arial"/>
          <w:sz w:val="36"/>
          <w:szCs w:val="36"/>
        </w:rPr>
      </w:pPr>
    </w:p>
    <w:p w14:paraId="59381E9A" w14:textId="2CA66F45" w:rsidR="006B46C2" w:rsidRPr="006B46C2" w:rsidRDefault="006B46C2" w:rsidP="007B7255">
      <w:pPr>
        <w:tabs>
          <w:tab w:val="left" w:pos="1980"/>
        </w:tabs>
        <w:rPr>
          <w:rFonts w:ascii="Arial" w:hAnsi="Arial" w:cs="Arial"/>
          <w:sz w:val="36"/>
          <w:szCs w:val="36"/>
        </w:rPr>
      </w:pPr>
    </w:p>
    <w:sectPr w:rsidR="006B46C2" w:rsidRPr="006B46C2" w:rsidSect="00580755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92FC" w14:textId="77777777" w:rsidR="00BC08F4" w:rsidRDefault="00BC08F4" w:rsidP="00281512">
      <w:r>
        <w:separator/>
      </w:r>
    </w:p>
  </w:endnote>
  <w:endnote w:type="continuationSeparator" w:id="0">
    <w:p w14:paraId="05FC3BE1" w14:textId="77777777" w:rsidR="00BC08F4" w:rsidRDefault="00BC08F4" w:rsidP="0028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800F" w14:textId="77777777" w:rsidR="00BC08F4" w:rsidRDefault="00BC08F4" w:rsidP="00281512">
      <w:r>
        <w:separator/>
      </w:r>
    </w:p>
  </w:footnote>
  <w:footnote w:type="continuationSeparator" w:id="0">
    <w:p w14:paraId="29460DA6" w14:textId="77777777" w:rsidR="00BC08F4" w:rsidRDefault="00BC08F4" w:rsidP="0028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FC38" w14:textId="77777777" w:rsidR="00281512" w:rsidRDefault="004D4B3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6EC1A" wp14:editId="01CC57FF">
          <wp:simplePos x="0" y="0"/>
          <wp:positionH relativeFrom="column">
            <wp:posOffset>-918210</wp:posOffset>
          </wp:positionH>
          <wp:positionV relativeFrom="paragraph">
            <wp:posOffset>-448056</wp:posOffset>
          </wp:positionV>
          <wp:extent cx="7560000" cy="106848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7783"/>
    <w:multiLevelType w:val="multilevel"/>
    <w:tmpl w:val="55A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021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F4"/>
    <w:rsid w:val="00281512"/>
    <w:rsid w:val="00341BFB"/>
    <w:rsid w:val="004D4B3C"/>
    <w:rsid w:val="00580755"/>
    <w:rsid w:val="006B46C2"/>
    <w:rsid w:val="00741DBE"/>
    <w:rsid w:val="007B7255"/>
    <w:rsid w:val="007B7927"/>
    <w:rsid w:val="0081134C"/>
    <w:rsid w:val="0089463D"/>
    <w:rsid w:val="00911B84"/>
    <w:rsid w:val="009E1F0A"/>
    <w:rsid w:val="00BC08F4"/>
    <w:rsid w:val="00EB2562"/>
    <w:rsid w:val="00EF3B55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06BB1"/>
  <w15:chartTrackingRefBased/>
  <w15:docId w15:val="{C4361F5D-5297-4363-81BD-F10052E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07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15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81512"/>
  </w:style>
  <w:style w:type="paragraph" w:styleId="Bunntekst">
    <w:name w:val="footer"/>
    <w:basedOn w:val="Normal"/>
    <w:link w:val="BunntekstTegn"/>
    <w:uiPriority w:val="99"/>
    <w:unhideWhenUsed/>
    <w:rsid w:val="002815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81512"/>
  </w:style>
  <w:style w:type="character" w:customStyle="1" w:styleId="Overskrift1Tegn">
    <w:name w:val="Overskrift 1 Tegn"/>
    <w:basedOn w:val="Standardskriftforavsnitt"/>
    <w:link w:val="Overskrift1"/>
    <w:uiPriority w:val="9"/>
    <w:rsid w:val="0058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semiHidden/>
    <w:unhideWhenUsed/>
    <w:rsid w:val="007B725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B725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b-NO"/>
    </w:rPr>
  </w:style>
  <w:style w:type="character" w:styleId="Sterk">
    <w:name w:val="Strong"/>
    <w:basedOn w:val="Standardskriftforavsnitt"/>
    <w:uiPriority w:val="22"/>
    <w:qFormat/>
    <w:rsid w:val="007B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balduscup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\AppData\Local\Microsoft\Windows\INetCache\Content.Outlook\XHHYRUHM\TIFHovedDokMalSponsSt&#229;ende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B99233675D429DD9CA775110D03E" ma:contentTypeVersion="16" ma:contentTypeDescription="Create a new document." ma:contentTypeScope="" ma:versionID="a790a0146eefa61beeaa34cb19a7dfae">
  <xsd:schema xmlns:xsd="http://www.w3.org/2001/XMLSchema" xmlns:xs="http://www.w3.org/2001/XMLSchema" xmlns:p="http://schemas.microsoft.com/office/2006/metadata/properties" xmlns:ns2="a19156c6-aa91-40d9-9d38-b1ce2850e80e" xmlns:ns3="4018d525-ae37-4871-ba58-5171ce7f67ca" targetNamespace="http://schemas.microsoft.com/office/2006/metadata/properties" ma:root="true" ma:fieldsID="823c8b0f509d96be0449a932c0c17a92" ns2:_="" ns3:_="">
    <xsd:import namespace="a19156c6-aa91-40d9-9d38-b1ce2850e80e"/>
    <xsd:import namespace="4018d525-ae37-4871-ba58-5171ce7f6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56c6-aa91-40d9-9d38-b1ce2850e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603fa2-4881-43d4-b26c-75b76396d4cc}" ma:internalName="TaxCatchAll" ma:showField="CatchAllData" ma:web="a19156c6-aa91-40d9-9d38-b1ce2850e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d525-ae37-4871-ba58-5171ce7f6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88cb96-6b2e-4f1b-a252-4e61a6cea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156c6-aa91-40d9-9d38-b1ce2850e80e" xsi:nil="true"/>
    <lcf76f155ced4ddcb4097134ff3c332f xmlns="4018d525-ae37-4871-ba58-5171ce7f67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12EBF-B80F-44C4-8C35-4137966464EC}"/>
</file>

<file path=customXml/itemProps2.xml><?xml version="1.0" encoding="utf-8"?>
<ds:datastoreItem xmlns:ds="http://schemas.openxmlformats.org/officeDocument/2006/customXml" ds:itemID="{E86F3DD3-4D17-430B-A435-EBDEF89EE638}">
  <ds:schemaRefs>
    <ds:schemaRef ds:uri="http://schemas.microsoft.com/office/2006/metadata/properties"/>
    <ds:schemaRef ds:uri="http://schemas.microsoft.com/office/infopath/2007/PartnerControls"/>
    <ds:schemaRef ds:uri="a19156c6-aa91-40d9-9d38-b1ce2850e80e"/>
    <ds:schemaRef ds:uri="4018d525-ae37-4871-ba58-5171ce7f67ca"/>
  </ds:schemaRefs>
</ds:datastoreItem>
</file>

<file path=customXml/itemProps3.xml><?xml version="1.0" encoding="utf-8"?>
<ds:datastoreItem xmlns:ds="http://schemas.openxmlformats.org/officeDocument/2006/customXml" ds:itemID="{ED5550E8-94B0-4217-A074-C76711318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TIFHovedDokMalSponsStående2022</Template>
  <TotalTime>7</TotalTime>
  <Pages>1</Pages>
  <Words>174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</dc:creator>
  <cp:keywords/>
  <dc:description/>
  <cp:lastModifiedBy>Gro Røsten Oldertrøen</cp:lastModifiedBy>
  <cp:revision>2</cp:revision>
  <dcterms:created xsi:type="dcterms:W3CDTF">2023-11-28T12:06:00Z</dcterms:created>
  <dcterms:modified xsi:type="dcterms:W3CDTF">2023-11-28T12:06:00Z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0x010100551DB99233675D429DD9CA775110D03E</vt:lpwstr>
  </property>
  <property fmtid="{D5CDD505-2E9C-101B-9397-08002B2CF9AE}" pid="3" name="MediaServiceImageTags">
    <vt:lpwstr/>
  </property>
</Properties>
</file>